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79" w:rsidRDefault="00391C79" w:rsidP="00391C79">
      <w:pPr>
        <w:pStyle w:val="Titulo"/>
        <w:rPr>
          <w:rFonts w:eastAsia="Calibri"/>
        </w:rPr>
      </w:pPr>
    </w:p>
    <w:p w:rsidR="00391C79" w:rsidRPr="00391C79" w:rsidRDefault="00391C79" w:rsidP="00391C79">
      <w:pPr>
        <w:pStyle w:val="Titulo"/>
        <w:rPr>
          <w:rFonts w:eastAsia="Calibri"/>
          <w:u w:val="none"/>
        </w:rPr>
      </w:pPr>
      <w:r>
        <w:rPr>
          <w:rFonts w:eastAsia="Calibri"/>
        </w:rPr>
        <w:t xml:space="preserve">Oração de São Pedro </w:t>
      </w:r>
      <w:r w:rsidRPr="00391C79">
        <w:rPr>
          <w:rFonts w:eastAsia="Calibri"/>
          <w:caps w:val="0"/>
          <w:u w:val="none"/>
        </w:rPr>
        <w:t>(</w:t>
      </w:r>
      <w:r>
        <w:rPr>
          <w:rFonts w:eastAsia="Calibri"/>
          <w:caps w:val="0"/>
          <w:u w:val="none"/>
        </w:rPr>
        <w:t>P</w:t>
      </w:r>
      <w:r w:rsidRPr="00391C79">
        <w:rPr>
          <w:rFonts w:eastAsia="Calibri"/>
          <w:caps w:val="0"/>
          <w:u w:val="none"/>
        </w:rPr>
        <w:t>e. Nuno Tovar Lemos</w:t>
      </w:r>
      <w:r>
        <w:rPr>
          <w:rFonts w:eastAsia="Calibri"/>
          <w:caps w:val="0"/>
          <w:u w:val="none"/>
        </w:rPr>
        <w:t>)</w:t>
      </w:r>
    </w:p>
    <w:p w:rsidR="00391C79" w:rsidRDefault="00391C79" w:rsidP="00391C79">
      <w:pPr>
        <w:pStyle w:val="Letra"/>
        <w:rPr>
          <w:rFonts w:eastAsia="Calibri"/>
          <w:sz w:val="20"/>
          <w:szCs w:val="20"/>
        </w:rPr>
      </w:pPr>
      <w:r>
        <w:rPr>
          <w:rFonts w:eastAsia="Calibri"/>
        </w:rPr>
        <w:t xml:space="preserve">Introdução: </w:t>
      </w:r>
      <w:r w:rsidRPr="00391C79">
        <w:rPr>
          <w:rStyle w:val="AcordeChar"/>
          <w:rFonts w:eastAsia="Calibri"/>
        </w:rPr>
        <w:t>Dó Rém7 Mim Fá</w:t>
      </w:r>
      <w:r>
        <w:rPr>
          <w:rFonts w:ascii="Calibri,Bold" w:eastAsia="Calibri" w:hAnsi="Calibri,Bold" w:cs="Calibri,Bold"/>
          <w:b/>
        </w:rPr>
        <w:t xml:space="preserve"> </w:t>
      </w:r>
      <w:r>
        <w:rPr>
          <w:rFonts w:eastAsia="Calibri"/>
          <w:sz w:val="20"/>
          <w:szCs w:val="20"/>
        </w:rPr>
        <w:t>(2x)</w:t>
      </w:r>
    </w:p>
    <w:p w:rsidR="00391C79" w:rsidRDefault="00391C79" w:rsidP="00391C79">
      <w:pPr>
        <w:pStyle w:val="Letra"/>
        <w:rPr>
          <w:rFonts w:eastAsia="Calibri"/>
          <w:sz w:val="20"/>
          <w:szCs w:val="20"/>
        </w:rPr>
      </w:pP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Dó Mim Rém7 Fá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Foi por ti que um dia fui p’ra além da praia.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Sol Dó Mim Rém7 Fá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Descobri em ti um mar que eu nem sabia haver.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Sol Mim Rém7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"Faz-te ao largo, confia em mim."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Fá Dó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Disseste e a praia inteira parou.</w:t>
      </w:r>
    </w:p>
    <w:p w:rsidR="00391C79" w:rsidRDefault="00391C79" w:rsidP="00391C79">
      <w:pPr>
        <w:pStyle w:val="Acorde"/>
        <w:rPr>
          <w:rFonts w:eastAsia="Calibri"/>
        </w:rPr>
      </w:pPr>
      <w:proofErr w:type="gramStart"/>
      <w:r>
        <w:rPr>
          <w:rFonts w:eastAsia="Calibri"/>
        </w:rPr>
        <w:t>Mim</w:t>
      </w:r>
      <w:proofErr w:type="gramEnd"/>
      <w:r>
        <w:rPr>
          <w:rFonts w:eastAsia="Calibri"/>
        </w:rPr>
        <w:t xml:space="preserve"> Rém7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"Lança as redes, confia em Mim."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Fá Dó Dó7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Passaste e segredaste-me: "Vem." ___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Rém7 Mim</w:t>
      </w:r>
      <w:r w:rsidRPr="00391C79">
        <w:rPr>
          <w:rFonts w:eastAsia="Calibri"/>
        </w:rPr>
        <w:t xml:space="preserve"> </w:t>
      </w:r>
      <w:r>
        <w:rPr>
          <w:rFonts w:eastAsia="Calibri"/>
        </w:rPr>
        <w:t>Fá Dó Dó7</w:t>
      </w:r>
    </w:p>
    <w:p w:rsidR="00391C79" w:rsidRDefault="00391C79" w:rsidP="00391C79">
      <w:pPr>
        <w:pStyle w:val="Refro"/>
        <w:spacing w:after="0"/>
        <w:rPr>
          <w:rFonts w:eastAsia="Calibri"/>
        </w:rPr>
      </w:pPr>
      <w:r>
        <w:rPr>
          <w:rFonts w:eastAsia="Calibri"/>
        </w:rPr>
        <w:t>Onde iria eu sem ti, Senhor, Se Tu falas e eu ouço o mar? __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Rém7 Mim</w:t>
      </w:r>
      <w:r w:rsidRPr="00391C79">
        <w:rPr>
          <w:rFonts w:eastAsia="Calibri"/>
        </w:rPr>
        <w:t xml:space="preserve"> </w:t>
      </w:r>
      <w:r>
        <w:rPr>
          <w:rFonts w:eastAsia="Calibri"/>
        </w:rPr>
        <w:t>Fá</w:t>
      </w:r>
    </w:p>
    <w:p w:rsidR="00391C79" w:rsidRDefault="00391C79" w:rsidP="00391C79">
      <w:pPr>
        <w:pStyle w:val="Refro"/>
        <w:spacing w:after="0"/>
        <w:rPr>
          <w:rFonts w:eastAsia="Calibri"/>
        </w:rPr>
      </w:pPr>
      <w:r>
        <w:rPr>
          <w:rFonts w:eastAsia="Calibri"/>
        </w:rPr>
        <w:t>Irei contigo onde quer que vás, onde quer que o vento sopre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Rém7 Sol Dó</w:t>
      </w:r>
    </w:p>
    <w:p w:rsidR="00391C79" w:rsidRDefault="00391C79" w:rsidP="00391C79">
      <w:pPr>
        <w:pStyle w:val="Refro"/>
        <w:spacing w:after="0"/>
        <w:rPr>
          <w:rFonts w:eastAsia="Calibri"/>
        </w:rPr>
      </w:pPr>
      <w:r>
        <w:rPr>
          <w:rFonts w:eastAsia="Calibri"/>
        </w:rPr>
        <w:t>Até ao dia em que __ o mar me levar.</w:t>
      </w:r>
    </w:p>
    <w:p w:rsidR="00391C79" w:rsidRDefault="00391C79" w:rsidP="00391C79">
      <w:pPr>
        <w:pStyle w:val="Refro"/>
        <w:spacing w:after="0"/>
        <w:rPr>
          <w:rFonts w:eastAsia="Calibri"/>
        </w:rPr>
      </w:pP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 xml:space="preserve">Eis aqui o amigo em quem Tu </w:t>
      </w:r>
      <w:proofErr w:type="gramStart"/>
      <w:r>
        <w:rPr>
          <w:rFonts w:eastAsia="Calibri"/>
        </w:rPr>
        <w:t>confiaste</w:t>
      </w:r>
      <w:proofErr w:type="gramEnd"/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E um dia te negou por medo ou por traição, nem sei.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Mas olhaste e o mar se acalmou,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Em teu perdão, de novo, encontrei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Noutra praia um dia a nascer.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Passaste e segredaste-me: "Vem."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</w:p>
    <w:p w:rsidR="00391C79" w:rsidRDefault="00391C79" w:rsidP="00391C79">
      <w:pPr>
        <w:pStyle w:val="Refro"/>
        <w:rPr>
          <w:rFonts w:eastAsia="Calibri"/>
        </w:rPr>
      </w:pPr>
    </w:p>
    <w:p w:rsidR="00391C79" w:rsidRPr="00391C79" w:rsidRDefault="00391C79" w:rsidP="00391C79">
      <w:pPr>
        <w:pStyle w:val="Titulo"/>
        <w:rPr>
          <w:rFonts w:eastAsia="Calibri"/>
          <w:u w:val="none"/>
        </w:rPr>
      </w:pPr>
      <w:r>
        <w:rPr>
          <w:rFonts w:eastAsia="Calibri"/>
        </w:rPr>
        <w:t xml:space="preserve">Oração de São Pedro </w:t>
      </w:r>
      <w:r w:rsidRPr="00391C79">
        <w:rPr>
          <w:rFonts w:eastAsia="Calibri"/>
          <w:caps w:val="0"/>
          <w:u w:val="none"/>
        </w:rPr>
        <w:t>(</w:t>
      </w:r>
      <w:r>
        <w:rPr>
          <w:rFonts w:eastAsia="Calibri"/>
          <w:caps w:val="0"/>
          <w:u w:val="none"/>
        </w:rPr>
        <w:t>P</w:t>
      </w:r>
      <w:r w:rsidRPr="00391C79">
        <w:rPr>
          <w:rFonts w:eastAsia="Calibri"/>
          <w:caps w:val="0"/>
          <w:u w:val="none"/>
        </w:rPr>
        <w:t>e. Nuno Tovar Lemos</w:t>
      </w:r>
      <w:r>
        <w:rPr>
          <w:rFonts w:eastAsia="Calibri"/>
          <w:caps w:val="0"/>
          <w:u w:val="none"/>
        </w:rPr>
        <w:t>)</w:t>
      </w:r>
    </w:p>
    <w:p w:rsidR="00391C79" w:rsidRDefault="00492E18" w:rsidP="00391C79">
      <w:pPr>
        <w:pStyle w:val="Refro"/>
        <w:rPr>
          <w:rFonts w:eastAsia="Calibri"/>
        </w:rPr>
      </w:pPr>
      <w:r>
        <w:rPr>
          <w:rFonts w:eastAsia="Calibri"/>
        </w:rPr>
        <w:t>+</w:t>
      </w:r>
    </w:p>
    <w:p w:rsidR="00391C79" w:rsidRDefault="00391C79" w:rsidP="00391C79">
      <w:pPr>
        <w:pStyle w:val="Refro"/>
        <w:rPr>
          <w:rFonts w:eastAsia="Calibri"/>
        </w:rPr>
      </w:pPr>
      <w:r>
        <w:rPr>
          <w:rFonts w:eastAsia="Calibri"/>
        </w:rPr>
        <w:t>Refrão</w:t>
      </w:r>
    </w:p>
    <w:p w:rsidR="00391C79" w:rsidRDefault="00391C79" w:rsidP="00391C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Vi em ti a força e a ambição da rocha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 xml:space="preserve">Invencível, eu, contigo a caminhar </w:t>
      </w:r>
      <w:proofErr w:type="spellStart"/>
      <w:r>
        <w:rPr>
          <w:rFonts w:eastAsia="Calibri"/>
        </w:rPr>
        <w:t>p’lo</w:t>
      </w:r>
      <w:proofErr w:type="spellEnd"/>
      <w:r>
        <w:rPr>
          <w:rFonts w:eastAsia="Calibri"/>
        </w:rPr>
        <w:t xml:space="preserve"> mar!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Mas um dia não entendi,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Vieste p’ra me lavar os pés.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Quem és Tu, Senhor? Quem sou eu?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Passaste e segredaste-me "Vem."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</w:p>
    <w:p w:rsidR="00391C79" w:rsidRDefault="00391C79" w:rsidP="00391C79">
      <w:pPr>
        <w:pStyle w:val="Refro"/>
        <w:rPr>
          <w:rFonts w:eastAsia="Calibri"/>
        </w:rPr>
      </w:pPr>
      <w:r>
        <w:rPr>
          <w:rFonts w:eastAsia="Calibri"/>
        </w:rPr>
        <w:t>Refrão</w:t>
      </w:r>
    </w:p>
    <w:p w:rsidR="00E427B6" w:rsidRPr="00AA4A03" w:rsidRDefault="00E427B6" w:rsidP="00391C79">
      <w:pPr>
        <w:rPr>
          <w:rFonts w:asciiTheme="minorHAnsi" w:hAnsiTheme="minorHAnsi"/>
          <w:sz w:val="40"/>
          <w:szCs w:val="40"/>
        </w:rPr>
      </w:pP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Dó7 Rém7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___ Nem sei o que me aconteceu,</w:t>
      </w:r>
    </w:p>
    <w:p w:rsidR="00391C79" w:rsidRDefault="00391C79" w:rsidP="00391C79">
      <w:pPr>
        <w:pStyle w:val="Acorde"/>
        <w:rPr>
          <w:rFonts w:eastAsia="Calibri"/>
        </w:rPr>
      </w:pPr>
      <w:proofErr w:type="gramStart"/>
      <w:r>
        <w:rPr>
          <w:rFonts w:eastAsia="Calibri"/>
        </w:rPr>
        <w:t>Mim</w:t>
      </w:r>
      <w:proofErr w:type="gramEnd"/>
      <w:r>
        <w:rPr>
          <w:rFonts w:eastAsia="Calibri"/>
        </w:rPr>
        <w:t xml:space="preserve"> Fá Dó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 xml:space="preserve">Porque calhou ser eu a ter no </w:t>
      </w:r>
      <w:proofErr w:type="gramStart"/>
      <w:r>
        <w:rPr>
          <w:rFonts w:eastAsia="Calibri"/>
        </w:rPr>
        <w:t>barco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alguém</w:t>
      </w:r>
      <w:proofErr w:type="gramEnd"/>
      <w:r>
        <w:rPr>
          <w:rFonts w:eastAsia="Calibri"/>
        </w:rPr>
        <w:t xml:space="preserve"> que eras Tu.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Dó7 Rém7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Só sei do antes e o depois,</w:t>
      </w:r>
    </w:p>
    <w:p w:rsidR="00391C79" w:rsidRDefault="00391C79" w:rsidP="00391C79">
      <w:pPr>
        <w:pStyle w:val="Acorde"/>
        <w:rPr>
          <w:rFonts w:eastAsia="Calibri"/>
        </w:rPr>
      </w:pPr>
      <w:proofErr w:type="gramStart"/>
      <w:r>
        <w:rPr>
          <w:rFonts w:eastAsia="Calibri"/>
        </w:rPr>
        <w:t>Mim</w:t>
      </w:r>
      <w:proofErr w:type="gramEnd"/>
      <w:r>
        <w:rPr>
          <w:rFonts w:eastAsia="Calibri"/>
        </w:rPr>
        <w:t xml:space="preserve"> Fá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Do antes sensato e o depois a teu lado,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Rém7 Fá Dó Rém7 Mim Fá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Peixe meio-alado a voar __ no fundo do mar, ____ ___ __</w:t>
      </w:r>
    </w:p>
    <w:p w:rsidR="00391C79" w:rsidRDefault="00391C79" w:rsidP="00391C79">
      <w:pPr>
        <w:pStyle w:val="Acorde"/>
        <w:rPr>
          <w:rFonts w:eastAsia="Calibri"/>
        </w:rPr>
      </w:pPr>
      <w:r>
        <w:rPr>
          <w:rFonts w:eastAsia="Calibri"/>
        </w:rPr>
        <w:t>Dó Rém7 Mim Fá</w:t>
      </w:r>
    </w:p>
    <w:p w:rsidR="00391C79" w:rsidRDefault="00391C79" w:rsidP="00391C79">
      <w:pPr>
        <w:pStyle w:val="Letra"/>
        <w:spacing w:after="0"/>
        <w:rPr>
          <w:rFonts w:eastAsia="Calibri"/>
        </w:rPr>
      </w:pPr>
      <w:r>
        <w:rPr>
          <w:rFonts w:eastAsia="Calibri"/>
        </w:rPr>
        <w:t>No fundo do mar. ____ ___ __</w:t>
      </w:r>
    </w:p>
    <w:p w:rsidR="00A333AE" w:rsidRPr="00AA4A03" w:rsidRDefault="00391C79" w:rsidP="00391C79">
      <w:pPr>
        <w:pStyle w:val="Acorde"/>
        <w:rPr>
          <w:sz w:val="40"/>
          <w:szCs w:val="40"/>
        </w:rPr>
      </w:pPr>
      <w:r>
        <w:rPr>
          <w:rFonts w:eastAsia="Calibri"/>
        </w:rPr>
        <w:t>Dó</w:t>
      </w:r>
    </w:p>
    <w:sectPr w:rsidR="00A333AE" w:rsidRPr="00AA4A03" w:rsidSect="00AA4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CF" w:rsidRDefault="00562ACF">
      <w:r>
        <w:separator/>
      </w:r>
    </w:p>
  </w:endnote>
  <w:endnote w:type="continuationSeparator" w:id="0">
    <w:p w:rsidR="00562ACF" w:rsidRDefault="0056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00" w:rsidRDefault="00A853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00" w:rsidRDefault="00A8530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00" w:rsidRDefault="00A853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CF" w:rsidRDefault="00562ACF">
      <w:r>
        <w:separator/>
      </w:r>
    </w:p>
  </w:footnote>
  <w:footnote w:type="continuationSeparator" w:id="0">
    <w:p w:rsidR="00562ACF" w:rsidRDefault="00562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00" w:rsidRDefault="00A853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58" w:rsidRPr="00F114FE" w:rsidRDefault="00926F58" w:rsidP="00926F58">
    <w:pPr>
      <w:pStyle w:val="Cabealho"/>
      <w:jc w:val="center"/>
      <w:rPr>
        <w:rFonts w:ascii="Comic Sans MS" w:hAnsi="Comic Sans MS"/>
      </w:rPr>
    </w:pPr>
    <w:r w:rsidRPr="00F114FE">
      <w:rPr>
        <w:rFonts w:ascii="Comic Sans MS" w:hAnsi="Comic Sans MS"/>
        <w:color w:val="FF9900"/>
      </w:rPr>
      <w:t xml:space="preserve">Grupo Coral </w:t>
    </w:r>
    <w:r w:rsidR="008653AD">
      <w:rPr>
        <w:rFonts w:ascii="Comic Sans MS" w:hAnsi="Comic Sans MS"/>
        <w:noProof/>
        <w:color w:val="FF9900"/>
      </w:rPr>
      <w:drawing>
        <wp:inline distT="0" distB="0" distL="0" distR="0">
          <wp:extent cx="533400" cy="295275"/>
          <wp:effectExtent l="19050" t="0" r="0" b="0"/>
          <wp:docPr id="1" name="Picture 1" descr="AMANHE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ANHEC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114FE">
      <w:rPr>
        <w:rFonts w:ascii="Comic Sans MS" w:hAnsi="Comic Sans MS"/>
        <w:color w:val="FF9900"/>
      </w:rPr>
      <w:t xml:space="preserve">   – Paróquia S. Julião – Figueira da Foz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00" w:rsidRDefault="00A853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D9A"/>
    <w:multiLevelType w:val="hybridMultilevel"/>
    <w:tmpl w:val="0790A08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D96C12"/>
    <w:multiLevelType w:val="hybridMultilevel"/>
    <w:tmpl w:val="77940C2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attachedTemplate r:id="rId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24C4"/>
    <w:rsid w:val="00001740"/>
    <w:rsid w:val="00004DEC"/>
    <w:rsid w:val="0001019B"/>
    <w:rsid w:val="00016899"/>
    <w:rsid w:val="00033A33"/>
    <w:rsid w:val="00037106"/>
    <w:rsid w:val="00045E2F"/>
    <w:rsid w:val="00047A48"/>
    <w:rsid w:val="00047B26"/>
    <w:rsid w:val="00051599"/>
    <w:rsid w:val="000523BF"/>
    <w:rsid w:val="000537E1"/>
    <w:rsid w:val="00056CD4"/>
    <w:rsid w:val="00061AE2"/>
    <w:rsid w:val="000649C8"/>
    <w:rsid w:val="00072873"/>
    <w:rsid w:val="00075D7A"/>
    <w:rsid w:val="00076ADC"/>
    <w:rsid w:val="00085359"/>
    <w:rsid w:val="00085E35"/>
    <w:rsid w:val="000867E9"/>
    <w:rsid w:val="0009502B"/>
    <w:rsid w:val="0009505F"/>
    <w:rsid w:val="0009683A"/>
    <w:rsid w:val="000A0A7D"/>
    <w:rsid w:val="000A558A"/>
    <w:rsid w:val="000B3002"/>
    <w:rsid w:val="000C71B8"/>
    <w:rsid w:val="000D0BE4"/>
    <w:rsid w:val="000D11EA"/>
    <w:rsid w:val="000D2787"/>
    <w:rsid w:val="000D48A2"/>
    <w:rsid w:val="000E0C79"/>
    <w:rsid w:val="000E2DCA"/>
    <w:rsid w:val="000F6ACE"/>
    <w:rsid w:val="0010538B"/>
    <w:rsid w:val="00105F23"/>
    <w:rsid w:val="00107652"/>
    <w:rsid w:val="00115F27"/>
    <w:rsid w:val="001204BC"/>
    <w:rsid w:val="00120688"/>
    <w:rsid w:val="00124289"/>
    <w:rsid w:val="00127B8D"/>
    <w:rsid w:val="0013167C"/>
    <w:rsid w:val="00135351"/>
    <w:rsid w:val="00135F07"/>
    <w:rsid w:val="00141A48"/>
    <w:rsid w:val="00142F69"/>
    <w:rsid w:val="00150A6E"/>
    <w:rsid w:val="00153BCA"/>
    <w:rsid w:val="00155023"/>
    <w:rsid w:val="001620F9"/>
    <w:rsid w:val="0016261D"/>
    <w:rsid w:val="00162C48"/>
    <w:rsid w:val="00163F83"/>
    <w:rsid w:val="0017310B"/>
    <w:rsid w:val="00181AF8"/>
    <w:rsid w:val="00182549"/>
    <w:rsid w:val="00190DD9"/>
    <w:rsid w:val="00192EB4"/>
    <w:rsid w:val="0019643F"/>
    <w:rsid w:val="001A0E5C"/>
    <w:rsid w:val="001A23EB"/>
    <w:rsid w:val="001A27A3"/>
    <w:rsid w:val="001A2CA6"/>
    <w:rsid w:val="001A6C40"/>
    <w:rsid w:val="001B1878"/>
    <w:rsid w:val="001B4383"/>
    <w:rsid w:val="001C1AC1"/>
    <w:rsid w:val="001C49AC"/>
    <w:rsid w:val="001D29DB"/>
    <w:rsid w:val="001E2434"/>
    <w:rsid w:val="001E6AFC"/>
    <w:rsid w:val="001E6E1C"/>
    <w:rsid w:val="001F216E"/>
    <w:rsid w:val="00200CAB"/>
    <w:rsid w:val="00202F14"/>
    <w:rsid w:val="00205136"/>
    <w:rsid w:val="00213BAD"/>
    <w:rsid w:val="002152A2"/>
    <w:rsid w:val="00215466"/>
    <w:rsid w:val="00215FCA"/>
    <w:rsid w:val="00216E1A"/>
    <w:rsid w:val="002302D1"/>
    <w:rsid w:val="002449D7"/>
    <w:rsid w:val="00245603"/>
    <w:rsid w:val="0024750D"/>
    <w:rsid w:val="0025109A"/>
    <w:rsid w:val="00251567"/>
    <w:rsid w:val="00253FE7"/>
    <w:rsid w:val="0025608F"/>
    <w:rsid w:val="00256658"/>
    <w:rsid w:val="002610A6"/>
    <w:rsid w:val="002619DE"/>
    <w:rsid w:val="002624D0"/>
    <w:rsid w:val="0026401D"/>
    <w:rsid w:val="00267159"/>
    <w:rsid w:val="00273A5E"/>
    <w:rsid w:val="00286F0D"/>
    <w:rsid w:val="00291412"/>
    <w:rsid w:val="00291613"/>
    <w:rsid w:val="00295192"/>
    <w:rsid w:val="002963BF"/>
    <w:rsid w:val="002A20B4"/>
    <w:rsid w:val="002A5EAD"/>
    <w:rsid w:val="002A5F18"/>
    <w:rsid w:val="002A738D"/>
    <w:rsid w:val="002B1267"/>
    <w:rsid w:val="002C0D90"/>
    <w:rsid w:val="002C5062"/>
    <w:rsid w:val="002C553C"/>
    <w:rsid w:val="002D2064"/>
    <w:rsid w:val="002D247E"/>
    <w:rsid w:val="002D5E0D"/>
    <w:rsid w:val="002E7C3E"/>
    <w:rsid w:val="002F10F2"/>
    <w:rsid w:val="002F2CEF"/>
    <w:rsid w:val="002F3B25"/>
    <w:rsid w:val="003056DA"/>
    <w:rsid w:val="00310337"/>
    <w:rsid w:val="00311490"/>
    <w:rsid w:val="003323A2"/>
    <w:rsid w:val="00332B13"/>
    <w:rsid w:val="00341060"/>
    <w:rsid w:val="003445B3"/>
    <w:rsid w:val="003450B5"/>
    <w:rsid w:val="00351251"/>
    <w:rsid w:val="00364B4A"/>
    <w:rsid w:val="00372098"/>
    <w:rsid w:val="0037224D"/>
    <w:rsid w:val="0037394F"/>
    <w:rsid w:val="003777F4"/>
    <w:rsid w:val="0038440D"/>
    <w:rsid w:val="00385178"/>
    <w:rsid w:val="00386C55"/>
    <w:rsid w:val="003872FB"/>
    <w:rsid w:val="00391C79"/>
    <w:rsid w:val="003A151C"/>
    <w:rsid w:val="003A74A5"/>
    <w:rsid w:val="003B6371"/>
    <w:rsid w:val="003C124E"/>
    <w:rsid w:val="003C7817"/>
    <w:rsid w:val="003D0651"/>
    <w:rsid w:val="003D6175"/>
    <w:rsid w:val="003E2570"/>
    <w:rsid w:val="003E681B"/>
    <w:rsid w:val="003E7FC4"/>
    <w:rsid w:val="003F386A"/>
    <w:rsid w:val="00414D4B"/>
    <w:rsid w:val="00415E6B"/>
    <w:rsid w:val="0041603E"/>
    <w:rsid w:val="00417E40"/>
    <w:rsid w:val="00423542"/>
    <w:rsid w:val="00432C98"/>
    <w:rsid w:val="00435AF7"/>
    <w:rsid w:val="00445E2D"/>
    <w:rsid w:val="00454362"/>
    <w:rsid w:val="00456839"/>
    <w:rsid w:val="00457A6F"/>
    <w:rsid w:val="00460683"/>
    <w:rsid w:val="00464C96"/>
    <w:rsid w:val="004761A9"/>
    <w:rsid w:val="004864F9"/>
    <w:rsid w:val="004878AD"/>
    <w:rsid w:val="00492E18"/>
    <w:rsid w:val="00496C9A"/>
    <w:rsid w:val="004A294F"/>
    <w:rsid w:val="004A3069"/>
    <w:rsid w:val="004A3B76"/>
    <w:rsid w:val="004A5250"/>
    <w:rsid w:val="004B7DF2"/>
    <w:rsid w:val="004C1B71"/>
    <w:rsid w:val="004C515B"/>
    <w:rsid w:val="004D4731"/>
    <w:rsid w:val="004D4A8E"/>
    <w:rsid w:val="004D5136"/>
    <w:rsid w:val="004D70A6"/>
    <w:rsid w:val="004E15EE"/>
    <w:rsid w:val="004E1668"/>
    <w:rsid w:val="004E469B"/>
    <w:rsid w:val="004E6450"/>
    <w:rsid w:val="004F5E12"/>
    <w:rsid w:val="00500939"/>
    <w:rsid w:val="00501BD5"/>
    <w:rsid w:val="00510E28"/>
    <w:rsid w:val="005116CC"/>
    <w:rsid w:val="00511951"/>
    <w:rsid w:val="0051318F"/>
    <w:rsid w:val="005159D4"/>
    <w:rsid w:val="00530E15"/>
    <w:rsid w:val="00530E9C"/>
    <w:rsid w:val="00531BC5"/>
    <w:rsid w:val="00540145"/>
    <w:rsid w:val="0054039A"/>
    <w:rsid w:val="00541774"/>
    <w:rsid w:val="00543CD1"/>
    <w:rsid w:val="005515E9"/>
    <w:rsid w:val="00551CF7"/>
    <w:rsid w:val="00555A1F"/>
    <w:rsid w:val="00562ACF"/>
    <w:rsid w:val="005639E5"/>
    <w:rsid w:val="00563A87"/>
    <w:rsid w:val="00575BCE"/>
    <w:rsid w:val="00586BFE"/>
    <w:rsid w:val="00592FB0"/>
    <w:rsid w:val="0059543A"/>
    <w:rsid w:val="005A078D"/>
    <w:rsid w:val="005A4DF6"/>
    <w:rsid w:val="005B55ED"/>
    <w:rsid w:val="005C3FDC"/>
    <w:rsid w:val="005C6222"/>
    <w:rsid w:val="005D5EA2"/>
    <w:rsid w:val="005F16C3"/>
    <w:rsid w:val="005F421F"/>
    <w:rsid w:val="006017E4"/>
    <w:rsid w:val="00602A2C"/>
    <w:rsid w:val="00606577"/>
    <w:rsid w:val="00612BEB"/>
    <w:rsid w:val="00615EED"/>
    <w:rsid w:val="0062434F"/>
    <w:rsid w:val="006268E9"/>
    <w:rsid w:val="00631641"/>
    <w:rsid w:val="006338B3"/>
    <w:rsid w:val="00635DCB"/>
    <w:rsid w:val="006372AE"/>
    <w:rsid w:val="00637810"/>
    <w:rsid w:val="006421AE"/>
    <w:rsid w:val="00645F96"/>
    <w:rsid w:val="00647A19"/>
    <w:rsid w:val="00653F92"/>
    <w:rsid w:val="00655D5B"/>
    <w:rsid w:val="00656725"/>
    <w:rsid w:val="00662E6D"/>
    <w:rsid w:val="00666332"/>
    <w:rsid w:val="00666C2E"/>
    <w:rsid w:val="00667BDF"/>
    <w:rsid w:val="0067465E"/>
    <w:rsid w:val="0068105E"/>
    <w:rsid w:val="0068366D"/>
    <w:rsid w:val="00690BAE"/>
    <w:rsid w:val="00692F17"/>
    <w:rsid w:val="00693049"/>
    <w:rsid w:val="00696299"/>
    <w:rsid w:val="006A3582"/>
    <w:rsid w:val="006A563C"/>
    <w:rsid w:val="006B3EBE"/>
    <w:rsid w:val="006B6492"/>
    <w:rsid w:val="006C1EB0"/>
    <w:rsid w:val="006C70CB"/>
    <w:rsid w:val="006D6B89"/>
    <w:rsid w:val="006E0862"/>
    <w:rsid w:val="006E3A5B"/>
    <w:rsid w:val="006E701C"/>
    <w:rsid w:val="006F0F2D"/>
    <w:rsid w:val="0070056A"/>
    <w:rsid w:val="00704F4E"/>
    <w:rsid w:val="00715F1F"/>
    <w:rsid w:val="00727B38"/>
    <w:rsid w:val="00741341"/>
    <w:rsid w:val="00743A43"/>
    <w:rsid w:val="0075787E"/>
    <w:rsid w:val="00757A46"/>
    <w:rsid w:val="00761F2C"/>
    <w:rsid w:val="00763996"/>
    <w:rsid w:val="00765880"/>
    <w:rsid w:val="00765AF0"/>
    <w:rsid w:val="00770572"/>
    <w:rsid w:val="00770803"/>
    <w:rsid w:val="00774E97"/>
    <w:rsid w:val="007768C9"/>
    <w:rsid w:val="007A368B"/>
    <w:rsid w:val="007A6DE3"/>
    <w:rsid w:val="007B262F"/>
    <w:rsid w:val="007C018F"/>
    <w:rsid w:val="007C4079"/>
    <w:rsid w:val="007C4ADF"/>
    <w:rsid w:val="007D146B"/>
    <w:rsid w:val="007D503F"/>
    <w:rsid w:val="007E306D"/>
    <w:rsid w:val="007F1DCB"/>
    <w:rsid w:val="007F7C87"/>
    <w:rsid w:val="00801464"/>
    <w:rsid w:val="00812755"/>
    <w:rsid w:val="00813129"/>
    <w:rsid w:val="0082198C"/>
    <w:rsid w:val="00835B0C"/>
    <w:rsid w:val="00836EC9"/>
    <w:rsid w:val="008406D4"/>
    <w:rsid w:val="008421C5"/>
    <w:rsid w:val="008438FD"/>
    <w:rsid w:val="008653AD"/>
    <w:rsid w:val="008664BE"/>
    <w:rsid w:val="008671A5"/>
    <w:rsid w:val="008716C4"/>
    <w:rsid w:val="00873253"/>
    <w:rsid w:val="008755DB"/>
    <w:rsid w:val="0088346F"/>
    <w:rsid w:val="00886F56"/>
    <w:rsid w:val="00895530"/>
    <w:rsid w:val="008A3076"/>
    <w:rsid w:val="008A63E9"/>
    <w:rsid w:val="008A79F5"/>
    <w:rsid w:val="008B3136"/>
    <w:rsid w:val="008B3CDD"/>
    <w:rsid w:val="008B3F01"/>
    <w:rsid w:val="008B57D8"/>
    <w:rsid w:val="008D13BC"/>
    <w:rsid w:val="008D2BAB"/>
    <w:rsid w:val="008D2FB6"/>
    <w:rsid w:val="008D440A"/>
    <w:rsid w:val="008D62C6"/>
    <w:rsid w:val="008E08CA"/>
    <w:rsid w:val="008E7B77"/>
    <w:rsid w:val="008F1C6E"/>
    <w:rsid w:val="008F3141"/>
    <w:rsid w:val="008F4720"/>
    <w:rsid w:val="00904BE1"/>
    <w:rsid w:val="00910066"/>
    <w:rsid w:val="00910D16"/>
    <w:rsid w:val="00912968"/>
    <w:rsid w:val="00925A3D"/>
    <w:rsid w:val="00926F58"/>
    <w:rsid w:val="0092729D"/>
    <w:rsid w:val="009311C1"/>
    <w:rsid w:val="009326B9"/>
    <w:rsid w:val="009429C4"/>
    <w:rsid w:val="00954AC8"/>
    <w:rsid w:val="0095588A"/>
    <w:rsid w:val="009611B7"/>
    <w:rsid w:val="009631F3"/>
    <w:rsid w:val="00965238"/>
    <w:rsid w:val="00967AA7"/>
    <w:rsid w:val="00970E62"/>
    <w:rsid w:val="009722DA"/>
    <w:rsid w:val="00974966"/>
    <w:rsid w:val="00985358"/>
    <w:rsid w:val="00986CA0"/>
    <w:rsid w:val="009908F1"/>
    <w:rsid w:val="00992C75"/>
    <w:rsid w:val="00995421"/>
    <w:rsid w:val="009956E4"/>
    <w:rsid w:val="00995AD6"/>
    <w:rsid w:val="009A1496"/>
    <w:rsid w:val="009A4587"/>
    <w:rsid w:val="009B0337"/>
    <w:rsid w:val="009B7035"/>
    <w:rsid w:val="009C0A72"/>
    <w:rsid w:val="009C3310"/>
    <w:rsid w:val="009D0C4E"/>
    <w:rsid w:val="009D1CF5"/>
    <w:rsid w:val="009D42C5"/>
    <w:rsid w:val="009E6E1B"/>
    <w:rsid w:val="009F3D96"/>
    <w:rsid w:val="009F3EF5"/>
    <w:rsid w:val="009F4CF9"/>
    <w:rsid w:val="009F54F1"/>
    <w:rsid w:val="009F5AF4"/>
    <w:rsid w:val="009F5F0E"/>
    <w:rsid w:val="009F7D57"/>
    <w:rsid w:val="00A0531C"/>
    <w:rsid w:val="00A1142D"/>
    <w:rsid w:val="00A142B9"/>
    <w:rsid w:val="00A20A70"/>
    <w:rsid w:val="00A26A25"/>
    <w:rsid w:val="00A333AE"/>
    <w:rsid w:val="00A35C95"/>
    <w:rsid w:val="00A52160"/>
    <w:rsid w:val="00A6174E"/>
    <w:rsid w:val="00A641B1"/>
    <w:rsid w:val="00A64842"/>
    <w:rsid w:val="00A7091D"/>
    <w:rsid w:val="00A715D0"/>
    <w:rsid w:val="00A71DD6"/>
    <w:rsid w:val="00A80615"/>
    <w:rsid w:val="00A8244B"/>
    <w:rsid w:val="00A85300"/>
    <w:rsid w:val="00A857C9"/>
    <w:rsid w:val="00A87250"/>
    <w:rsid w:val="00A872A6"/>
    <w:rsid w:val="00A9106A"/>
    <w:rsid w:val="00A9642E"/>
    <w:rsid w:val="00AA311C"/>
    <w:rsid w:val="00AA4A03"/>
    <w:rsid w:val="00AB141F"/>
    <w:rsid w:val="00AC47E0"/>
    <w:rsid w:val="00AD000F"/>
    <w:rsid w:val="00AD6A0C"/>
    <w:rsid w:val="00AE7525"/>
    <w:rsid w:val="00B03456"/>
    <w:rsid w:val="00B03821"/>
    <w:rsid w:val="00B06D62"/>
    <w:rsid w:val="00B131F2"/>
    <w:rsid w:val="00B23429"/>
    <w:rsid w:val="00B27676"/>
    <w:rsid w:val="00B32626"/>
    <w:rsid w:val="00B327F8"/>
    <w:rsid w:val="00B3520B"/>
    <w:rsid w:val="00B35238"/>
    <w:rsid w:val="00B362C1"/>
    <w:rsid w:val="00B44052"/>
    <w:rsid w:val="00B552B8"/>
    <w:rsid w:val="00B628BB"/>
    <w:rsid w:val="00B6786C"/>
    <w:rsid w:val="00B7018B"/>
    <w:rsid w:val="00B72383"/>
    <w:rsid w:val="00B72CF3"/>
    <w:rsid w:val="00B737D8"/>
    <w:rsid w:val="00B83BB7"/>
    <w:rsid w:val="00B84AEB"/>
    <w:rsid w:val="00B915B1"/>
    <w:rsid w:val="00B92FA9"/>
    <w:rsid w:val="00B95E86"/>
    <w:rsid w:val="00BA24F2"/>
    <w:rsid w:val="00BA3FF0"/>
    <w:rsid w:val="00BA4BA4"/>
    <w:rsid w:val="00BB32CF"/>
    <w:rsid w:val="00BB3925"/>
    <w:rsid w:val="00BB4EBD"/>
    <w:rsid w:val="00BC0A20"/>
    <w:rsid w:val="00BC12F3"/>
    <w:rsid w:val="00BC3742"/>
    <w:rsid w:val="00BC3790"/>
    <w:rsid w:val="00BC37AC"/>
    <w:rsid w:val="00BD1CC5"/>
    <w:rsid w:val="00BE264A"/>
    <w:rsid w:val="00BE2B5C"/>
    <w:rsid w:val="00BF2807"/>
    <w:rsid w:val="00BF567D"/>
    <w:rsid w:val="00BF69F4"/>
    <w:rsid w:val="00C06446"/>
    <w:rsid w:val="00C0717A"/>
    <w:rsid w:val="00C209E5"/>
    <w:rsid w:val="00C265E5"/>
    <w:rsid w:val="00C313DF"/>
    <w:rsid w:val="00C32099"/>
    <w:rsid w:val="00C35B6E"/>
    <w:rsid w:val="00C439CA"/>
    <w:rsid w:val="00C44448"/>
    <w:rsid w:val="00C44C42"/>
    <w:rsid w:val="00C47B36"/>
    <w:rsid w:val="00C47D59"/>
    <w:rsid w:val="00C51FD4"/>
    <w:rsid w:val="00C523B6"/>
    <w:rsid w:val="00C53CD5"/>
    <w:rsid w:val="00C609BA"/>
    <w:rsid w:val="00C6181E"/>
    <w:rsid w:val="00C63D9A"/>
    <w:rsid w:val="00C65E3A"/>
    <w:rsid w:val="00C70503"/>
    <w:rsid w:val="00C76E19"/>
    <w:rsid w:val="00C86599"/>
    <w:rsid w:val="00C877E2"/>
    <w:rsid w:val="00C92AA8"/>
    <w:rsid w:val="00C92CFE"/>
    <w:rsid w:val="00C97EFE"/>
    <w:rsid w:val="00CA072F"/>
    <w:rsid w:val="00CA085A"/>
    <w:rsid w:val="00CA11CC"/>
    <w:rsid w:val="00CA30F8"/>
    <w:rsid w:val="00CA373D"/>
    <w:rsid w:val="00CA6A46"/>
    <w:rsid w:val="00CB0E46"/>
    <w:rsid w:val="00CB4C39"/>
    <w:rsid w:val="00CB536B"/>
    <w:rsid w:val="00CB632B"/>
    <w:rsid w:val="00CB66B9"/>
    <w:rsid w:val="00CB7E4B"/>
    <w:rsid w:val="00CD3219"/>
    <w:rsid w:val="00D02E55"/>
    <w:rsid w:val="00D04098"/>
    <w:rsid w:val="00D07089"/>
    <w:rsid w:val="00D12070"/>
    <w:rsid w:val="00D12E20"/>
    <w:rsid w:val="00D16B03"/>
    <w:rsid w:val="00D17D69"/>
    <w:rsid w:val="00D20FF8"/>
    <w:rsid w:val="00D22391"/>
    <w:rsid w:val="00D26BC7"/>
    <w:rsid w:val="00D26C13"/>
    <w:rsid w:val="00D27D8E"/>
    <w:rsid w:val="00D308AD"/>
    <w:rsid w:val="00D373CA"/>
    <w:rsid w:val="00D40C59"/>
    <w:rsid w:val="00D51839"/>
    <w:rsid w:val="00D52EEE"/>
    <w:rsid w:val="00D57A71"/>
    <w:rsid w:val="00D6785B"/>
    <w:rsid w:val="00D70113"/>
    <w:rsid w:val="00D751EB"/>
    <w:rsid w:val="00D805E7"/>
    <w:rsid w:val="00D81892"/>
    <w:rsid w:val="00D831E7"/>
    <w:rsid w:val="00D849FA"/>
    <w:rsid w:val="00D84EFC"/>
    <w:rsid w:val="00D859C5"/>
    <w:rsid w:val="00D902E7"/>
    <w:rsid w:val="00D9205A"/>
    <w:rsid w:val="00D94D5F"/>
    <w:rsid w:val="00DA05DF"/>
    <w:rsid w:val="00DA51A6"/>
    <w:rsid w:val="00DB1ECA"/>
    <w:rsid w:val="00DB35E8"/>
    <w:rsid w:val="00DD3C8D"/>
    <w:rsid w:val="00DD5E42"/>
    <w:rsid w:val="00DD6640"/>
    <w:rsid w:val="00DE1B47"/>
    <w:rsid w:val="00DE23D5"/>
    <w:rsid w:val="00DE4273"/>
    <w:rsid w:val="00DE77B4"/>
    <w:rsid w:val="00DF2686"/>
    <w:rsid w:val="00DF4E57"/>
    <w:rsid w:val="00DF5CC3"/>
    <w:rsid w:val="00DF7E15"/>
    <w:rsid w:val="00E016A8"/>
    <w:rsid w:val="00E04A5C"/>
    <w:rsid w:val="00E1120E"/>
    <w:rsid w:val="00E12AE4"/>
    <w:rsid w:val="00E13036"/>
    <w:rsid w:val="00E17B05"/>
    <w:rsid w:val="00E17FAC"/>
    <w:rsid w:val="00E23A00"/>
    <w:rsid w:val="00E3160B"/>
    <w:rsid w:val="00E32251"/>
    <w:rsid w:val="00E34C22"/>
    <w:rsid w:val="00E37E19"/>
    <w:rsid w:val="00E37E21"/>
    <w:rsid w:val="00E427B6"/>
    <w:rsid w:val="00E52333"/>
    <w:rsid w:val="00E57FD7"/>
    <w:rsid w:val="00E64704"/>
    <w:rsid w:val="00E71186"/>
    <w:rsid w:val="00E7569E"/>
    <w:rsid w:val="00E75B77"/>
    <w:rsid w:val="00E76404"/>
    <w:rsid w:val="00E7670A"/>
    <w:rsid w:val="00E85163"/>
    <w:rsid w:val="00E86E91"/>
    <w:rsid w:val="00E95500"/>
    <w:rsid w:val="00EA23F4"/>
    <w:rsid w:val="00EA729E"/>
    <w:rsid w:val="00EA7A92"/>
    <w:rsid w:val="00EB3919"/>
    <w:rsid w:val="00EC108C"/>
    <w:rsid w:val="00EC2591"/>
    <w:rsid w:val="00EC78C9"/>
    <w:rsid w:val="00ED18CF"/>
    <w:rsid w:val="00ED2844"/>
    <w:rsid w:val="00EE4492"/>
    <w:rsid w:val="00EE5122"/>
    <w:rsid w:val="00EF1548"/>
    <w:rsid w:val="00EF16F6"/>
    <w:rsid w:val="00F0355A"/>
    <w:rsid w:val="00F05375"/>
    <w:rsid w:val="00F07FFC"/>
    <w:rsid w:val="00F103E9"/>
    <w:rsid w:val="00F11DAE"/>
    <w:rsid w:val="00F13054"/>
    <w:rsid w:val="00F236DC"/>
    <w:rsid w:val="00F25667"/>
    <w:rsid w:val="00F265DC"/>
    <w:rsid w:val="00F27BD0"/>
    <w:rsid w:val="00F32448"/>
    <w:rsid w:val="00F32DD9"/>
    <w:rsid w:val="00F34F8D"/>
    <w:rsid w:val="00F3652A"/>
    <w:rsid w:val="00F409D7"/>
    <w:rsid w:val="00F419E9"/>
    <w:rsid w:val="00F47147"/>
    <w:rsid w:val="00F47A0F"/>
    <w:rsid w:val="00F506F0"/>
    <w:rsid w:val="00F562F9"/>
    <w:rsid w:val="00F64A9E"/>
    <w:rsid w:val="00F7576F"/>
    <w:rsid w:val="00F76FED"/>
    <w:rsid w:val="00F8088B"/>
    <w:rsid w:val="00F81C0C"/>
    <w:rsid w:val="00F84466"/>
    <w:rsid w:val="00F8471B"/>
    <w:rsid w:val="00F96E41"/>
    <w:rsid w:val="00FA0C28"/>
    <w:rsid w:val="00FA1C97"/>
    <w:rsid w:val="00FA2DC4"/>
    <w:rsid w:val="00FB24C4"/>
    <w:rsid w:val="00FB7091"/>
    <w:rsid w:val="00FC4446"/>
    <w:rsid w:val="00FC6BA7"/>
    <w:rsid w:val="00FD27BF"/>
    <w:rsid w:val="00FD30B9"/>
    <w:rsid w:val="00FD69FF"/>
    <w:rsid w:val="00FD6FCD"/>
    <w:rsid w:val="00FE19C5"/>
    <w:rsid w:val="00FE5A7D"/>
    <w:rsid w:val="00FE77BA"/>
    <w:rsid w:val="00FF037B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26F58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link w:val="Ttulo3Carcter"/>
    <w:uiPriority w:val="9"/>
    <w:qFormat/>
    <w:rsid w:val="00A333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926F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926F5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926F5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926F5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itulo">
    <w:name w:val="Titulo"/>
    <w:basedOn w:val="Normal"/>
    <w:link w:val="TituloChar"/>
    <w:qFormat/>
    <w:rsid w:val="00162C48"/>
    <w:pPr>
      <w:spacing w:before="240" w:after="240"/>
      <w:jc w:val="center"/>
    </w:pPr>
    <w:rPr>
      <w:rFonts w:asciiTheme="minorHAnsi" w:hAnsiTheme="minorHAnsi" w:cs="Arial"/>
      <w:b/>
      <w:bCs/>
      <w:caps/>
      <w:sz w:val="36"/>
      <w:szCs w:val="36"/>
      <w:u w:val="single"/>
    </w:rPr>
  </w:style>
  <w:style w:type="paragraph" w:customStyle="1" w:styleId="Acorde">
    <w:name w:val="Acorde"/>
    <w:basedOn w:val="Normal"/>
    <w:link w:val="AcordeChar"/>
    <w:qFormat/>
    <w:rsid w:val="00162C48"/>
    <w:pPr>
      <w:tabs>
        <w:tab w:val="center" w:pos="567"/>
        <w:tab w:val="center" w:pos="1843"/>
        <w:tab w:val="center" w:pos="2694"/>
      </w:tabs>
    </w:pPr>
    <w:rPr>
      <w:rFonts w:asciiTheme="minorHAnsi" w:hAnsiTheme="minorHAnsi" w:cs="Arial"/>
      <w:color w:val="FF0000"/>
      <w:sz w:val="36"/>
      <w:szCs w:val="32"/>
    </w:rPr>
  </w:style>
  <w:style w:type="character" w:customStyle="1" w:styleId="TituloChar">
    <w:name w:val="Titulo Char"/>
    <w:basedOn w:val="Tipodeletrapredefinidodopargrafo"/>
    <w:link w:val="Titulo"/>
    <w:rsid w:val="00162C48"/>
    <w:rPr>
      <w:rFonts w:asciiTheme="minorHAnsi" w:eastAsia="Times New Roman" w:hAnsiTheme="minorHAnsi" w:cs="Arial"/>
      <w:b/>
      <w:bCs/>
      <w:caps/>
      <w:sz w:val="36"/>
      <w:szCs w:val="36"/>
      <w:u w:val="single"/>
    </w:rPr>
  </w:style>
  <w:style w:type="paragraph" w:customStyle="1" w:styleId="Letra">
    <w:name w:val="Letra"/>
    <w:basedOn w:val="Normal"/>
    <w:link w:val="LetraChar"/>
    <w:qFormat/>
    <w:rsid w:val="00162C48"/>
    <w:pPr>
      <w:tabs>
        <w:tab w:val="num" w:pos="360"/>
      </w:tabs>
      <w:spacing w:after="120"/>
      <w:ind w:left="357"/>
    </w:pPr>
    <w:rPr>
      <w:rFonts w:asciiTheme="minorHAnsi" w:hAnsiTheme="minorHAnsi" w:cs="Arial"/>
      <w:bCs/>
      <w:sz w:val="36"/>
      <w:szCs w:val="32"/>
    </w:rPr>
  </w:style>
  <w:style w:type="character" w:customStyle="1" w:styleId="AcordeChar">
    <w:name w:val="Acorde Char"/>
    <w:basedOn w:val="Tipodeletrapredefinidodopargrafo"/>
    <w:link w:val="Acorde"/>
    <w:rsid w:val="00162C48"/>
    <w:rPr>
      <w:rFonts w:asciiTheme="minorHAnsi" w:eastAsia="Times New Roman" w:hAnsiTheme="minorHAnsi" w:cs="Arial"/>
      <w:color w:val="FF0000"/>
      <w:sz w:val="36"/>
      <w:szCs w:val="32"/>
    </w:rPr>
  </w:style>
  <w:style w:type="character" w:customStyle="1" w:styleId="LetraChar">
    <w:name w:val="Letra Char"/>
    <w:basedOn w:val="Tipodeletrapredefinidodopargrafo"/>
    <w:link w:val="Letra"/>
    <w:rsid w:val="00162C48"/>
    <w:rPr>
      <w:rFonts w:asciiTheme="minorHAnsi" w:eastAsia="Times New Roman" w:hAnsiTheme="minorHAnsi" w:cs="Arial"/>
      <w:bCs/>
      <w:sz w:val="36"/>
      <w:szCs w:val="32"/>
    </w:rPr>
  </w:style>
  <w:style w:type="paragraph" w:customStyle="1" w:styleId="Refro">
    <w:name w:val="Refrão"/>
    <w:basedOn w:val="Letra"/>
    <w:link w:val="RefroChar"/>
    <w:qFormat/>
    <w:rsid w:val="00770803"/>
    <w:pPr>
      <w:tabs>
        <w:tab w:val="clear" w:pos="360"/>
      </w:tabs>
      <w:ind w:left="0"/>
    </w:pPr>
    <w:rPr>
      <w:b/>
    </w:rPr>
  </w:style>
  <w:style w:type="character" w:customStyle="1" w:styleId="RefroChar">
    <w:name w:val="Refrão Char"/>
    <w:basedOn w:val="LetraChar"/>
    <w:link w:val="Refro"/>
    <w:rsid w:val="00770803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8471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8471B"/>
    <w:rPr>
      <w:rFonts w:ascii="Tahoma" w:eastAsia="Times New Roman" w:hAnsi="Tahoma" w:cs="Tahoma"/>
      <w:sz w:val="16"/>
      <w:szCs w:val="1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A333AE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basedOn w:val="Tipodeletrapredefinidodopargrafo"/>
    <w:uiPriority w:val="99"/>
    <w:semiHidden/>
    <w:unhideWhenUsed/>
    <w:rsid w:val="00A333AE"/>
    <w:rPr>
      <w:color w:val="0000FF"/>
      <w:u w:val="single"/>
    </w:rPr>
  </w:style>
  <w:style w:type="character" w:customStyle="1" w:styleId="item-control1">
    <w:name w:val="item-control1"/>
    <w:basedOn w:val="Tipodeletrapredefinidodopargrafo"/>
    <w:rsid w:val="00A333AE"/>
    <w:rPr>
      <w:vanish/>
      <w:webHidden w:val="0"/>
      <w:specVanish w:val="0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A33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A333A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\Os%20meus%20documentos\A%20minha%20m&#250;sica\C&#226;nticos\Amanhecer\Cantic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19B1DE-4E55-4A1E-9DBE-0AD82916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Canticos</Template>
  <TotalTime>168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XPath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Ana</cp:lastModifiedBy>
  <cp:revision>3</cp:revision>
  <dcterms:created xsi:type="dcterms:W3CDTF">2013-11-25T19:42:00Z</dcterms:created>
  <dcterms:modified xsi:type="dcterms:W3CDTF">2013-11-25T20:01:00Z</dcterms:modified>
</cp:coreProperties>
</file>